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TJhMjIzMWRlMDIwMTg1MzQ5ODRkMTg4NjZjNzYifQ=="/>
  </w:docVars>
  <w:rsids>
    <w:rsidRoot w:val="44EB321A"/>
    <w:rsid w:val="233511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吴斌</cp:lastModifiedBy>
  <dcterms:modified xsi:type="dcterms:W3CDTF">2024-01-24T06:55:28Z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E9FE965A0DA64C57A1197D0E518D2B0C_12</vt:lpwstr>
  </property>
</Properties>
</file>